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D9FF" w14:textId="77777777" w:rsidR="00866E09" w:rsidRDefault="00866E09"/>
    <w:p w14:paraId="13D2D9A4" w14:textId="77777777" w:rsidR="0095645C" w:rsidRDefault="0095645C"/>
    <w:p w14:paraId="1AF41F6E" w14:textId="77777777" w:rsidR="0095645C" w:rsidRDefault="0095645C"/>
    <w:p w14:paraId="226670F1" w14:textId="77777777" w:rsidR="0095645C" w:rsidRDefault="0095645C"/>
    <w:p w14:paraId="4F0786F2" w14:textId="77777777" w:rsidR="0095645C" w:rsidRDefault="0095645C"/>
    <w:p w14:paraId="6ED0D0FF" w14:textId="77777777" w:rsidR="0095645C" w:rsidRDefault="0095645C"/>
    <w:p w14:paraId="5BEEB3BB" w14:textId="77777777" w:rsidR="0095645C" w:rsidRDefault="0095645C"/>
    <w:p w14:paraId="6F71F8C1" w14:textId="77777777" w:rsidR="0095645C" w:rsidRDefault="0095645C"/>
    <w:p w14:paraId="0260EC91" w14:textId="77777777" w:rsidR="0095645C" w:rsidRDefault="0095645C"/>
    <w:p w14:paraId="5B60323E" w14:textId="77777777" w:rsidR="0095645C" w:rsidRDefault="0095645C"/>
    <w:p w14:paraId="14745DE1" w14:textId="77777777" w:rsidR="0095645C" w:rsidRDefault="0095645C"/>
    <w:p w14:paraId="4F4233B0" w14:textId="77777777" w:rsidR="0095645C" w:rsidRDefault="0095645C"/>
    <w:p w14:paraId="39C5D48F" w14:textId="77777777" w:rsidR="0095645C" w:rsidRDefault="0095645C"/>
    <w:p w14:paraId="757841D2" w14:textId="77777777" w:rsidR="0095645C" w:rsidRDefault="0095645C"/>
    <w:p w14:paraId="21820742" w14:textId="77777777" w:rsidR="0095645C" w:rsidRDefault="0095645C"/>
    <w:p w14:paraId="145D2D18" w14:textId="77777777" w:rsidR="0095645C" w:rsidRDefault="0095645C"/>
    <w:p w14:paraId="5597BB72" w14:textId="77777777" w:rsidR="0095645C" w:rsidRDefault="0095645C"/>
    <w:p w14:paraId="38FEFA6D" w14:textId="77777777" w:rsidR="0095645C" w:rsidRDefault="0095645C"/>
    <w:p w14:paraId="28DA04A9" w14:textId="77777777" w:rsidR="0095645C" w:rsidRDefault="0095645C"/>
    <w:p w14:paraId="4EF191CC" w14:textId="77777777" w:rsidR="0095645C" w:rsidRDefault="0095645C"/>
    <w:p w14:paraId="2473271D" w14:textId="77777777" w:rsidR="0095645C" w:rsidRDefault="0095645C"/>
    <w:p w14:paraId="70B03B81" w14:textId="77777777" w:rsidR="0095645C" w:rsidRDefault="0095645C"/>
    <w:p w14:paraId="33E7B801" w14:textId="77777777" w:rsidR="0095645C" w:rsidRDefault="0095645C"/>
    <w:p w14:paraId="5B8AC6D1" w14:textId="77777777" w:rsidR="0095645C" w:rsidRDefault="0095645C"/>
    <w:p w14:paraId="75FA3290" w14:textId="77777777" w:rsidR="0095645C" w:rsidRDefault="0095645C"/>
    <w:p w14:paraId="1A72BB12" w14:textId="77777777" w:rsidR="0095645C" w:rsidRDefault="0095645C"/>
    <w:p w14:paraId="3E7F65A6" w14:textId="77777777" w:rsidR="0095645C" w:rsidRDefault="0095645C"/>
    <w:p w14:paraId="386B6F6A" w14:textId="77777777" w:rsidR="00866E09" w:rsidRDefault="00866E09"/>
    <w:p w14:paraId="0C9E14BF" w14:textId="77777777" w:rsidR="00866E09" w:rsidRDefault="00866E09"/>
    <w:p w14:paraId="278E91B2" w14:textId="77777777" w:rsidR="00866E09" w:rsidRDefault="00866E09"/>
    <w:p w14:paraId="237816E2" w14:textId="77777777" w:rsidR="00866E09" w:rsidRDefault="00866E09"/>
    <w:p w14:paraId="51129EF0" w14:textId="77777777" w:rsidR="00866E09" w:rsidRDefault="00866E09"/>
    <w:p w14:paraId="526837ED" w14:textId="77777777" w:rsidR="00866E09" w:rsidRDefault="00866E09"/>
    <w:p w14:paraId="033657AB" w14:textId="77777777" w:rsidR="00866E09" w:rsidRDefault="00866E09"/>
    <w:p w14:paraId="56CDE30F" w14:textId="77777777" w:rsidR="00866E09" w:rsidRDefault="00866E09"/>
    <w:p w14:paraId="338C892C" w14:textId="77777777" w:rsidR="00866E09" w:rsidRDefault="00866E09"/>
    <w:p w14:paraId="31773BD8" w14:textId="77777777" w:rsidR="00866E09" w:rsidRDefault="00866E09"/>
    <w:p w14:paraId="463FA5A9" w14:textId="77777777" w:rsidR="00866E09" w:rsidRDefault="00866E09"/>
    <w:p w14:paraId="12C31638" w14:textId="77777777" w:rsidR="00866E09" w:rsidRDefault="00866E09"/>
    <w:p w14:paraId="6138234E" w14:textId="77777777" w:rsidR="00866E09" w:rsidRDefault="00866E09"/>
    <w:p w14:paraId="41AF53AF" w14:textId="77777777" w:rsidR="00866E09" w:rsidRDefault="00866E09"/>
    <w:p w14:paraId="7E2A2D13" w14:textId="77777777" w:rsidR="00866E09" w:rsidRDefault="00866E09"/>
    <w:p w14:paraId="33101D33" w14:textId="77777777" w:rsidR="00866E09" w:rsidRDefault="00866E09"/>
    <w:p w14:paraId="0C3D0B91" w14:textId="77777777" w:rsidR="00866E09" w:rsidRDefault="00866E09"/>
    <w:p w14:paraId="1CF16B95" w14:textId="77777777" w:rsidR="00866E09" w:rsidRDefault="00866E09"/>
    <w:p w14:paraId="74B8E58E" w14:textId="77777777" w:rsidR="00866E09" w:rsidRDefault="00866E09"/>
    <w:p w14:paraId="744B5BCA" w14:textId="77777777" w:rsidR="00866E09" w:rsidRDefault="00866E09"/>
    <w:p w14:paraId="0A0D411B" w14:textId="77777777" w:rsidR="00866E09" w:rsidRDefault="00866E09"/>
    <w:p w14:paraId="398771DD" w14:textId="77777777" w:rsidR="00866E09" w:rsidRDefault="00B65D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C07B3" wp14:editId="67F04B6C">
                <wp:simplePos x="0" y="0"/>
                <wp:positionH relativeFrom="column">
                  <wp:posOffset>6439218</wp:posOffset>
                </wp:positionH>
                <wp:positionV relativeFrom="paragraph">
                  <wp:posOffset>153757</wp:posOffset>
                </wp:positionV>
                <wp:extent cx="137731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71E62" w14:textId="7D6324D8" w:rsidR="00B65D10" w:rsidRPr="00B65D10" w:rsidRDefault="00A072FD">
                            <w:pPr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</w:pPr>
                            <w:r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  <w:t>HSP</w:t>
                            </w:r>
                            <w:r w:rsidR="00B65D10" w:rsidRPr="00B65D10"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  <w:t>_LTR_0</w:t>
                            </w:r>
                            <w:r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  <w:t>168</w:t>
                            </w:r>
                            <w:r w:rsidR="00B65D10" w:rsidRPr="00B65D10"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  <w:t>_2</w:t>
                            </w:r>
                            <w:r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  <w:t>50923</w:t>
                            </w:r>
                            <w:r w:rsidR="00B65D10" w:rsidRPr="00B65D10"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  <w:t>_MT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C0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7.05pt;margin-top:12.1pt;width:108.45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" filled="f" stroked="f">
                <v:textbox style="mso-fit-shape-to-text:t">
                  <w:txbxContent>
                    <w:p w14:paraId="04F71E62" w14:textId="7D6324D8" w:rsidR="00B65D10" w:rsidRPr="00B65D10" w:rsidRDefault="00A072FD">
                      <w:pPr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</w:pPr>
                      <w:r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  <w:t>HSP</w:t>
                      </w:r>
                      <w:r w:rsidR="00B65D10" w:rsidRPr="00B65D10"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  <w:t>_LTR_0</w:t>
                      </w:r>
                      <w:r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  <w:t>168</w:t>
                      </w:r>
                      <w:r w:rsidR="00B65D10" w:rsidRPr="00B65D10"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  <w:t>_2</w:t>
                      </w:r>
                      <w:r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  <w:t>50923</w:t>
                      </w:r>
                      <w:r w:rsidR="00B65D10" w:rsidRPr="00B65D10"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  <w:t>_MT</w:t>
                      </w:r>
                    </w:p>
                  </w:txbxContent>
                </v:textbox>
              </v:shape>
            </w:pict>
          </mc:Fallback>
        </mc:AlternateContent>
      </w:r>
    </w:p>
    <w:p w14:paraId="1C2808F3" w14:textId="77777777" w:rsidR="00866E09" w:rsidRDefault="00866E09"/>
    <w:sectPr w:rsidR="00866E09" w:rsidSect="00866E09">
      <w:headerReference w:type="default" r:id="rId7"/>
      <w:headerReference w:type="first" r:id="rId8"/>
      <w:footerReference w:type="first" r:id="rId9"/>
      <w:pgSz w:w="12240" w:h="15840" w:code="1"/>
      <w:pgMar w:top="259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AC53C" w14:textId="77777777" w:rsidR="00866E09" w:rsidRDefault="00866E09" w:rsidP="00866E09">
      <w:pPr>
        <w:spacing w:after="0" w:line="240" w:lineRule="auto"/>
      </w:pPr>
      <w:r>
        <w:separator/>
      </w:r>
    </w:p>
  </w:endnote>
  <w:endnote w:type="continuationSeparator" w:id="0">
    <w:p w14:paraId="20258047" w14:textId="77777777" w:rsidR="00866E09" w:rsidRDefault="00866E09" w:rsidP="0086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DFCB" w14:textId="77777777" w:rsidR="00B65D10" w:rsidRDefault="00B65D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4D8C16" wp14:editId="47042473">
              <wp:simplePos x="0" y="0"/>
              <wp:positionH relativeFrom="column">
                <wp:posOffset>6412675</wp:posOffset>
              </wp:positionH>
              <wp:positionV relativeFrom="paragraph">
                <wp:posOffset>-951403</wp:posOffset>
              </wp:positionV>
              <wp:extent cx="261257" cy="890649"/>
              <wp:effectExtent l="0" t="0" r="24765" b="2413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257" cy="89064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080E00" id="Rectangle 4" o:spid="_x0000_s1026" style="position:absolute;margin-left:504.95pt;margin-top:-74.9pt;width:20.55pt;height:7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B45A4" w14:textId="77777777" w:rsidR="00866E09" w:rsidRDefault="00866E09" w:rsidP="00866E09">
      <w:pPr>
        <w:spacing w:after="0" w:line="240" w:lineRule="auto"/>
      </w:pPr>
      <w:r>
        <w:separator/>
      </w:r>
    </w:p>
  </w:footnote>
  <w:footnote w:type="continuationSeparator" w:id="0">
    <w:p w14:paraId="1EA7D040" w14:textId="77777777" w:rsidR="00866E09" w:rsidRDefault="00866E09" w:rsidP="0086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BAD7E" w14:textId="77777777" w:rsidR="00866E09" w:rsidRDefault="00866E09">
    <w:pPr>
      <w:pStyle w:val="Header"/>
    </w:pPr>
    <w:r w:rsidRPr="00866E09">
      <w:rPr>
        <w:noProof/>
      </w:rPr>
      <w:drawing>
        <wp:anchor distT="0" distB="0" distL="114300" distR="114300" simplePos="0" relativeHeight="251659264" behindDoc="0" locked="0" layoutInCell="1" allowOverlap="1" wp14:anchorId="3011C40D" wp14:editId="1A12B2E1">
          <wp:simplePos x="0" y="0"/>
          <wp:positionH relativeFrom="page">
            <wp:align>right</wp:align>
          </wp:positionH>
          <wp:positionV relativeFrom="paragraph">
            <wp:posOffset>-457201</wp:posOffset>
          </wp:positionV>
          <wp:extent cx="7763223" cy="10046523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23" cy="10046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3AD3" w14:textId="77777777" w:rsidR="00866E09" w:rsidRDefault="00866E09">
    <w:pPr>
      <w:pStyle w:val="Header"/>
    </w:pPr>
    <w:r w:rsidRPr="00866E09">
      <w:rPr>
        <w:noProof/>
      </w:rPr>
      <w:drawing>
        <wp:anchor distT="0" distB="0" distL="114300" distR="114300" simplePos="0" relativeHeight="251658240" behindDoc="0" locked="0" layoutInCell="1" allowOverlap="1" wp14:anchorId="34E25A7E" wp14:editId="7A2F7BC8">
          <wp:simplePos x="0" y="0"/>
          <wp:positionH relativeFrom="page">
            <wp:align>right</wp:align>
          </wp:positionH>
          <wp:positionV relativeFrom="paragraph">
            <wp:posOffset>-456948</wp:posOffset>
          </wp:positionV>
          <wp:extent cx="7763223" cy="1004652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23" cy="1004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09"/>
    <w:rsid w:val="001C5BDD"/>
    <w:rsid w:val="00390777"/>
    <w:rsid w:val="006C2F8F"/>
    <w:rsid w:val="00866E09"/>
    <w:rsid w:val="0095645C"/>
    <w:rsid w:val="00A072FD"/>
    <w:rsid w:val="00B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DA958"/>
  <w15:chartTrackingRefBased/>
  <w15:docId w15:val="{7A40561B-0468-4621-A668-EF361128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E09"/>
  </w:style>
  <w:style w:type="paragraph" w:styleId="Footer">
    <w:name w:val="footer"/>
    <w:basedOn w:val="Normal"/>
    <w:link w:val="FooterChar"/>
    <w:uiPriority w:val="99"/>
    <w:unhideWhenUsed/>
    <w:rsid w:val="0086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23C6-1784-437E-948E-33974901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HSP_LTR_0169(Color Letterhead)_250923_MT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Polacek</dc:creator>
  <cp:keywords/>
  <dc:description/>
  <cp:lastModifiedBy>Michele Arnett</cp:lastModifiedBy>
  <cp:revision>2</cp:revision>
  <dcterms:created xsi:type="dcterms:W3CDTF">2025-09-23T20:29:00Z</dcterms:created>
  <dcterms:modified xsi:type="dcterms:W3CDTF">2025-09-23T20:29:00Z</dcterms:modified>
</cp:coreProperties>
</file>